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5362" w:rsidRPr="00C25CB5" w:rsidRDefault="00D25362" w:rsidP="00C25CB5">
      <w:pPr>
        <w:rPr>
          <w:rFonts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348"/>
        <w:gridCol w:w="3710"/>
        <w:gridCol w:w="3086"/>
        <w:gridCol w:w="1138"/>
        <w:gridCol w:w="1077"/>
        <w:gridCol w:w="1077"/>
        <w:gridCol w:w="1206"/>
        <w:gridCol w:w="1206"/>
      </w:tblGrid>
      <w:tr w:rsidR="00483E79" w:rsidTr="0007435E">
        <w:trPr>
          <w:trHeight w:val="975"/>
        </w:trPr>
        <w:tc>
          <w:tcPr>
            <w:tcW w:w="14653" w:type="dxa"/>
            <w:gridSpan w:val="9"/>
            <w:shd w:val="clear" w:color="auto" w:fill="0070C0"/>
            <w:vAlign w:val="center"/>
          </w:tcPr>
          <w:p w:rsidR="00483E79" w:rsidRPr="00932C12" w:rsidRDefault="00483E79" w:rsidP="0007435E">
            <w:pPr>
              <w:jc w:val="center"/>
              <w:rPr>
                <w:rFonts w:ascii="Arial Black" w:eastAsia="Arial" w:hAnsi="Arial Black"/>
                <w:color w:val="FFFFFF" w:themeColor="background1"/>
                <w:spacing w:val="-1"/>
                <w:sz w:val="36"/>
                <w:szCs w:val="36"/>
              </w:rPr>
            </w:pPr>
            <w:r w:rsidRPr="00932C12">
              <w:rPr>
                <w:rFonts w:ascii="Arial Black" w:eastAsia="Arial" w:hAnsi="Arial Black"/>
                <w:color w:val="FFFFFF" w:themeColor="background1"/>
                <w:spacing w:val="-1"/>
                <w:sz w:val="36"/>
                <w:szCs w:val="36"/>
              </w:rPr>
              <w:t>AUDIT LOG</w:t>
            </w:r>
          </w:p>
          <w:p w:rsidR="00483E79" w:rsidRPr="00932C12" w:rsidRDefault="00483E79" w:rsidP="0007435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932C12">
              <w:rPr>
                <w:rFonts w:eastAsia="Arial"/>
                <w:b/>
                <w:color w:val="FFFFFF" w:themeColor="background1"/>
                <w:sz w:val="22"/>
                <w:szCs w:val="22"/>
              </w:rPr>
              <w:t>AUDITS SCHEDULED AND COMPLETED</w:t>
            </w:r>
          </w:p>
        </w:tc>
      </w:tr>
      <w:tr w:rsidR="00483E79" w:rsidRPr="006E7B0C" w:rsidTr="0007435E">
        <w:tc>
          <w:tcPr>
            <w:tcW w:w="805" w:type="dxa"/>
            <w:shd w:val="clear" w:color="auto" w:fill="D9D9D9" w:themeFill="background1" w:themeFillShade="D9"/>
            <w:vAlign w:val="center"/>
          </w:tcPr>
          <w:p w:rsidR="00483E79" w:rsidRPr="006E7B0C" w:rsidRDefault="00483E79" w:rsidP="0007435E">
            <w:pPr>
              <w:ind w:left="-120" w:right="-105"/>
              <w:jc w:val="center"/>
              <w:rPr>
                <w:rFonts w:cs="Arial"/>
                <w:sz w:val="16"/>
                <w:szCs w:val="16"/>
              </w:rPr>
            </w:pPr>
            <w:r w:rsidRPr="006E7B0C">
              <w:rPr>
                <w:rFonts w:eastAsia="Arial" w:cs="Arial"/>
                <w:color w:val="000000"/>
                <w:sz w:val="16"/>
                <w:szCs w:val="16"/>
              </w:rPr>
              <w:t>AUDIT NUMBER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:rsidR="00483E79" w:rsidRPr="006E7B0C" w:rsidRDefault="00483E79" w:rsidP="0007435E">
            <w:pPr>
              <w:jc w:val="center"/>
              <w:rPr>
                <w:rFonts w:cs="Arial"/>
                <w:sz w:val="16"/>
                <w:szCs w:val="16"/>
              </w:rPr>
            </w:pPr>
            <w:r w:rsidRPr="006E7B0C">
              <w:rPr>
                <w:rFonts w:eastAsia="Arial" w:cs="Arial"/>
                <w:color w:val="000000"/>
                <w:sz w:val="16"/>
                <w:szCs w:val="16"/>
              </w:rPr>
              <w:t>CONTRACT NUMBER</w:t>
            </w:r>
          </w:p>
        </w:tc>
        <w:tc>
          <w:tcPr>
            <w:tcW w:w="3710" w:type="dxa"/>
            <w:shd w:val="clear" w:color="auto" w:fill="D9D9D9" w:themeFill="background1" w:themeFillShade="D9"/>
            <w:vAlign w:val="center"/>
          </w:tcPr>
          <w:p w:rsidR="00483E79" w:rsidRPr="006E7B0C" w:rsidRDefault="00483E79" w:rsidP="0007435E">
            <w:pPr>
              <w:jc w:val="center"/>
              <w:rPr>
                <w:rFonts w:cs="Arial"/>
                <w:sz w:val="16"/>
                <w:szCs w:val="16"/>
              </w:rPr>
            </w:pPr>
            <w:r w:rsidRPr="006E7B0C">
              <w:rPr>
                <w:rFonts w:eastAsia="Arial" w:cs="Arial"/>
                <w:color w:val="000000"/>
                <w:sz w:val="16"/>
                <w:szCs w:val="16"/>
              </w:rPr>
              <w:t>CONTRACTING COMPANY</w:t>
            </w:r>
          </w:p>
        </w:tc>
        <w:tc>
          <w:tcPr>
            <w:tcW w:w="3086" w:type="dxa"/>
            <w:shd w:val="clear" w:color="auto" w:fill="D9D9D9" w:themeFill="background1" w:themeFillShade="D9"/>
            <w:vAlign w:val="center"/>
          </w:tcPr>
          <w:p w:rsidR="00483E79" w:rsidRPr="006E7B0C" w:rsidRDefault="00483E79" w:rsidP="0007435E">
            <w:pPr>
              <w:jc w:val="center"/>
              <w:rPr>
                <w:rFonts w:cs="Arial"/>
                <w:sz w:val="16"/>
                <w:szCs w:val="16"/>
              </w:rPr>
            </w:pPr>
            <w:r w:rsidRPr="006E7B0C">
              <w:rPr>
                <w:rFonts w:eastAsia="Arial" w:cs="Arial"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483E79" w:rsidRPr="006E7B0C" w:rsidRDefault="00483E79" w:rsidP="0007435E">
            <w:pPr>
              <w:ind w:left="-74" w:right="-105"/>
              <w:jc w:val="center"/>
              <w:rPr>
                <w:rFonts w:cs="Arial"/>
                <w:sz w:val="16"/>
                <w:szCs w:val="16"/>
              </w:rPr>
            </w:pPr>
            <w:r w:rsidRPr="006E7B0C">
              <w:rPr>
                <w:rFonts w:eastAsia="Arial" w:cs="Arial"/>
                <w:color w:val="000000"/>
                <w:sz w:val="16"/>
                <w:szCs w:val="16"/>
              </w:rPr>
              <w:t>SCHEDULED AUDIT DATE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483E79" w:rsidRPr="006E7B0C" w:rsidRDefault="00483E79" w:rsidP="0007435E">
            <w:pPr>
              <w:ind w:left="-119" w:right="-105"/>
              <w:jc w:val="center"/>
              <w:rPr>
                <w:rFonts w:cs="Arial"/>
                <w:sz w:val="16"/>
                <w:szCs w:val="16"/>
              </w:rPr>
            </w:pPr>
            <w:r w:rsidRPr="006E7B0C">
              <w:rPr>
                <w:rFonts w:eastAsia="Arial" w:cs="Arial"/>
                <w:color w:val="000000"/>
                <w:sz w:val="16"/>
                <w:szCs w:val="16"/>
              </w:rPr>
              <w:t>ACTUAL AUDIT DATE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483E79" w:rsidRPr="006E7B0C" w:rsidRDefault="00483E79" w:rsidP="0007435E">
            <w:pPr>
              <w:ind w:left="-104" w:right="-105"/>
              <w:jc w:val="center"/>
              <w:rPr>
                <w:rFonts w:cs="Arial"/>
                <w:sz w:val="16"/>
                <w:szCs w:val="16"/>
              </w:rPr>
            </w:pPr>
            <w:r w:rsidRPr="006E7B0C">
              <w:rPr>
                <w:rFonts w:eastAsia="Arial" w:cs="Arial"/>
                <w:color w:val="000000"/>
                <w:sz w:val="16"/>
                <w:szCs w:val="16"/>
              </w:rPr>
              <w:t>AUDIT REPORT DATE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83E79" w:rsidRPr="006E7B0C" w:rsidRDefault="00483E79" w:rsidP="0007435E">
            <w:pPr>
              <w:jc w:val="center"/>
              <w:rPr>
                <w:rFonts w:cs="Arial"/>
                <w:sz w:val="16"/>
                <w:szCs w:val="16"/>
              </w:rPr>
            </w:pPr>
            <w:r w:rsidRPr="006E7B0C">
              <w:rPr>
                <w:rFonts w:eastAsia="Arial" w:cs="Arial"/>
                <w:color w:val="000000"/>
                <w:sz w:val="16"/>
                <w:szCs w:val="16"/>
              </w:rPr>
              <w:t>LEAD AUDITOR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483E79" w:rsidRPr="006E7B0C" w:rsidRDefault="00483E79" w:rsidP="0007435E">
            <w:pPr>
              <w:jc w:val="center"/>
              <w:rPr>
                <w:rFonts w:cs="Arial"/>
                <w:sz w:val="16"/>
                <w:szCs w:val="16"/>
              </w:rPr>
            </w:pPr>
            <w:r w:rsidRPr="006E7B0C">
              <w:rPr>
                <w:rFonts w:eastAsia="Arial" w:cs="Arial"/>
                <w:color w:val="000000"/>
                <w:sz w:val="16"/>
                <w:szCs w:val="16"/>
              </w:rPr>
              <w:t>AUDITOR</w:t>
            </w: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  <w:tr w:rsidR="00483E79" w:rsidTr="0007435E">
        <w:trPr>
          <w:trHeight w:val="432"/>
        </w:trPr>
        <w:tc>
          <w:tcPr>
            <w:tcW w:w="805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34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710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308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138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077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  <w:tc>
          <w:tcPr>
            <w:tcW w:w="1206" w:type="dxa"/>
            <w:vAlign w:val="center"/>
          </w:tcPr>
          <w:p w:rsidR="00483E79" w:rsidRDefault="00483E79" w:rsidP="0007435E">
            <w:pPr>
              <w:jc w:val="left"/>
            </w:pPr>
          </w:p>
        </w:tc>
      </w:tr>
    </w:tbl>
    <w:p w:rsidR="00FE2746" w:rsidRDefault="00FE2746" w:rsidP="00483E79">
      <w:bookmarkStart w:id="0" w:name="_GoBack"/>
    </w:p>
    <w:p w:rsidR="00FE2746" w:rsidRPr="00FE2746" w:rsidRDefault="00FE2746" w:rsidP="00FE2746"/>
    <w:p w:rsidR="00FE2746" w:rsidRPr="00FE2746" w:rsidRDefault="00FE2746" w:rsidP="00FE2746"/>
    <w:p w:rsidR="00FE2746" w:rsidRPr="00FE2746" w:rsidRDefault="00FE2746" w:rsidP="00FE2746"/>
    <w:bookmarkEnd w:id="0"/>
    <w:p w:rsidR="00483E79" w:rsidRPr="00FE2746" w:rsidRDefault="00483E79" w:rsidP="00FE2746"/>
    <w:sectPr w:rsidR="00483E79" w:rsidRPr="00FE2746" w:rsidSect="00483E7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12" w:right="1094" w:bottom="1140" w:left="1077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9A" w:rsidRDefault="009A549A">
      <w:r>
        <w:separator/>
      </w:r>
    </w:p>
    <w:p w:rsidR="009A549A" w:rsidRDefault="009A549A"/>
  </w:endnote>
  <w:endnote w:type="continuationSeparator" w:id="0">
    <w:p w:rsidR="009A549A" w:rsidRDefault="009A549A">
      <w:r>
        <w:continuationSeparator/>
      </w:r>
    </w:p>
    <w:p w:rsidR="009A549A" w:rsidRDefault="009A5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p w:rsidR="00483E79" w:rsidRPr="00F92124" w:rsidRDefault="00483E79" w:rsidP="00FE2746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4CB70A5" wp14:editId="3BAD71C9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3A2F804" id="Straight Connecto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E2F2E73C57934F7EAF3457CC6705626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483E79">
          <w:rPr>
            <w:rFonts w:cs="Arial"/>
            <w:color w:val="7A8D95"/>
            <w:sz w:val="16"/>
            <w:szCs w:val="16"/>
          </w:rPr>
          <w:t>EPM-EQA-TP-000006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8BEF17C41C574A6EB0F32117B4D5C70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FE2746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FE2746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FE2746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:rsidR="00483E79" w:rsidRDefault="00483E79" w:rsidP="00483E7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583BAF" w:rsidRPr="001E42B6" w:rsidRDefault="00483E79" w:rsidP="00483E7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>
      <w:rPr>
        <w:rFonts w:cs="Arial"/>
        <w:color w:val="7A8D95"/>
        <w:sz w:val="12"/>
        <w:szCs w:val="12"/>
      </w:rPr>
      <w:t>nt is the exclusive property of</w:t>
    </w:r>
    <w:r w:rsidRPr="001E42B6">
      <w:rPr>
        <w:rFonts w:cs="Arial"/>
        <w:color w:val="7A8D95"/>
        <w:sz w:val="12"/>
        <w:szCs w:val="12"/>
      </w:rPr>
      <w:t xml:space="preserve"> </w:t>
    </w:r>
    <w:r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91" w:rsidRPr="00F92124" w:rsidRDefault="006F4C91" w:rsidP="006F4C9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EA0843" wp14:editId="024BC78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17EA12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95DC42E5DC3453EA84D28CDCBBF58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83E79">
          <w:rPr>
            <w:rFonts w:cs="Arial"/>
            <w:color w:val="7A8D95"/>
            <w:sz w:val="16"/>
            <w:szCs w:val="16"/>
          </w:rPr>
          <w:t>EPM-EQA-TP-000006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99A849532D2049E08CB409F92608F23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FE2746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6F4C91" w:rsidRDefault="006F4C91" w:rsidP="006F4C9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10705C" w:rsidRPr="006900D0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9A" w:rsidRDefault="009A549A">
      <w:r>
        <w:separator/>
      </w:r>
    </w:p>
    <w:p w:rsidR="009A549A" w:rsidRDefault="009A549A"/>
  </w:footnote>
  <w:footnote w:type="continuationSeparator" w:id="0">
    <w:p w:rsidR="009A549A" w:rsidRDefault="009A549A">
      <w:r>
        <w:continuationSeparator/>
      </w:r>
    </w:p>
    <w:p w:rsidR="009A549A" w:rsidRDefault="009A549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11" w:rsidRDefault="00AC1B11">
    <w:pPr>
      <w:pStyle w:val="Header"/>
    </w:pPr>
  </w:p>
  <w:p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"/>
      <w:gridCol w:w="7801"/>
    </w:tblGrid>
    <w:tr w:rsidR="001E42B6" w:rsidTr="00D10847">
      <w:trPr>
        <w:trHeight w:val="420"/>
        <w:jc w:val="center"/>
      </w:trPr>
      <w:tc>
        <w:tcPr>
          <w:tcW w:w="426" w:type="dxa"/>
        </w:tcPr>
        <w:p w:rsidR="00AC1B11" w:rsidRDefault="00AC1B11" w:rsidP="00AC1B11">
          <w:pPr>
            <w:pStyle w:val="HeadingCenter"/>
            <w:jc w:val="both"/>
          </w:pPr>
        </w:p>
      </w:tc>
      <w:tc>
        <w:tcPr>
          <w:tcW w:w="7801" w:type="dxa"/>
          <w:vAlign w:val="center"/>
        </w:tcPr>
        <w:sdt>
          <w:sdtPr>
            <w:rPr>
              <w:sz w:val="24"/>
              <w:szCs w:val="24"/>
            </w:rPr>
            <w:alias w:val="Title"/>
            <w:tag w:val=""/>
            <w:id w:val="153692096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C1B11" w:rsidRDefault="00483E79" w:rsidP="00483E79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 w:rsidRPr="00483E79">
                <w:rPr>
                  <w:sz w:val="24"/>
                  <w:szCs w:val="24"/>
                </w:rPr>
                <w:t>Quality Assurance Audit Status Report Template</w:t>
              </w:r>
            </w:p>
          </w:sdtContent>
        </w:sdt>
        <w:p w:rsidR="00AC1B11" w:rsidRPr="006A25F8" w:rsidRDefault="00AC1B11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6A25F8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-572770</wp:posOffset>
          </wp:positionH>
          <wp:positionV relativeFrom="paragraph">
            <wp:posOffset>-568325</wp:posOffset>
          </wp:positionV>
          <wp:extent cx="547502" cy="610330"/>
          <wp:effectExtent l="0" t="0" r="0" b="0"/>
          <wp:wrapSquare wrapText="bothSides"/>
          <wp:docPr id="1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459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12186"/>
    </w:tblGrid>
    <w:tr w:rsidR="0047757A" w:rsidTr="004730C7">
      <w:trPr>
        <w:trHeight w:val="420"/>
      </w:trPr>
      <w:tc>
        <w:tcPr>
          <w:tcW w:w="2273" w:type="dxa"/>
        </w:tcPr>
        <w:p w:rsidR="0047757A" w:rsidRDefault="0047757A" w:rsidP="0047757A">
          <w:pPr>
            <w:pStyle w:val="HeadingCenter"/>
            <w:jc w:val="both"/>
          </w:pPr>
        </w:p>
      </w:tc>
      <w:tc>
        <w:tcPr>
          <w:tcW w:w="12186" w:type="dxa"/>
          <w:vAlign w:val="center"/>
        </w:tcPr>
        <w:p w:rsidR="0047757A" w:rsidRPr="006A25F8" w:rsidRDefault="0047757A" w:rsidP="0047757A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757A" w:rsidRDefault="00477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3E79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3D08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49A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5CB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3C3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00B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2746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47D648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5DC42E5DC3453EA84D28CDCBBF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6E7F-2CE1-4B8C-9944-D0FABCBCBB38}"/>
      </w:docPartPr>
      <w:docPartBody>
        <w:p w:rsidR="002A1AB6" w:rsidRDefault="00D52D5E" w:rsidP="00D52D5E">
          <w:pPr>
            <w:pStyle w:val="795DC42E5DC3453EA84D28CDCBBF583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9A849532D2049E08CB409F92608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2AA2-13F0-4F57-AC5E-DD96155083B6}"/>
      </w:docPartPr>
      <w:docPartBody>
        <w:p w:rsidR="002A1AB6" w:rsidRDefault="00D52D5E" w:rsidP="00D52D5E">
          <w:pPr>
            <w:pStyle w:val="99A849532D2049E08CB409F92608F232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E2F2E73C57934F7EAF3457CC67056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A3131-CB28-4CC9-BC43-4E22FC77A292}"/>
      </w:docPartPr>
      <w:docPartBody>
        <w:p w:rsidR="0003525E" w:rsidRDefault="001059AD" w:rsidP="001059AD">
          <w:pPr>
            <w:pStyle w:val="E2F2E73C57934F7EAF3457CC6705626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BEF17C41C574A6EB0F32117B4D5C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B5217-BF93-4E01-83C5-BE054D7B88A5}"/>
      </w:docPartPr>
      <w:docPartBody>
        <w:p w:rsidR="0003525E" w:rsidRDefault="001059AD" w:rsidP="001059AD">
          <w:pPr>
            <w:pStyle w:val="8BEF17C41C574A6EB0F32117B4D5C70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3525E"/>
    <w:rsid w:val="00092836"/>
    <w:rsid w:val="000B0B8B"/>
    <w:rsid w:val="000F7649"/>
    <w:rsid w:val="001059AD"/>
    <w:rsid w:val="001D7CAC"/>
    <w:rsid w:val="002040C2"/>
    <w:rsid w:val="002A1AB6"/>
    <w:rsid w:val="002C0099"/>
    <w:rsid w:val="002C0E3A"/>
    <w:rsid w:val="002C1879"/>
    <w:rsid w:val="002F3F5B"/>
    <w:rsid w:val="00341518"/>
    <w:rsid w:val="003C4361"/>
    <w:rsid w:val="003C757E"/>
    <w:rsid w:val="003E381C"/>
    <w:rsid w:val="00406ACB"/>
    <w:rsid w:val="004201A8"/>
    <w:rsid w:val="005338B7"/>
    <w:rsid w:val="005A35B1"/>
    <w:rsid w:val="005C3C3E"/>
    <w:rsid w:val="005D6578"/>
    <w:rsid w:val="00622BEE"/>
    <w:rsid w:val="00664621"/>
    <w:rsid w:val="00695C82"/>
    <w:rsid w:val="007911EC"/>
    <w:rsid w:val="007E1003"/>
    <w:rsid w:val="00963420"/>
    <w:rsid w:val="00A51F0D"/>
    <w:rsid w:val="00B50903"/>
    <w:rsid w:val="00B82FE8"/>
    <w:rsid w:val="00C047E6"/>
    <w:rsid w:val="00C85450"/>
    <w:rsid w:val="00CA7A85"/>
    <w:rsid w:val="00D12D85"/>
    <w:rsid w:val="00D441F4"/>
    <w:rsid w:val="00D451BF"/>
    <w:rsid w:val="00D52D5E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9AD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7894825AA5804AE189F6369F81868C12">
    <w:name w:val="7894825AA5804AE189F6369F81868C12"/>
    <w:rsid w:val="001059AD"/>
  </w:style>
  <w:style w:type="paragraph" w:customStyle="1" w:styleId="089B3510DF694AE6A6DFE87D7D429BEB">
    <w:name w:val="089B3510DF694AE6A6DFE87D7D429BEB"/>
    <w:rsid w:val="001059AD"/>
  </w:style>
  <w:style w:type="paragraph" w:customStyle="1" w:styleId="E2F2E73C57934F7EAF3457CC6705626A">
    <w:name w:val="E2F2E73C57934F7EAF3457CC6705626A"/>
    <w:rsid w:val="001059AD"/>
  </w:style>
  <w:style w:type="paragraph" w:customStyle="1" w:styleId="8BEF17C41C574A6EB0F32117B4D5C702">
    <w:name w:val="8BEF17C41C574A6EB0F32117B4D5C702"/>
    <w:rsid w:val="00105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3A7B26-C1F5-4A32-B995-652DA010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Audit Status Report Template</vt:lpstr>
    </vt:vector>
  </TitlesOfParts>
  <Company>Bechtel/EDS</Company>
  <LinksUpToDate>false</LinksUpToDate>
  <CharactersWithSpaces>330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Audit Status Report Template</dc:title>
  <dc:subject>EPM-EQA-TP-000006</dc:subject>
  <dc:creator>Joel Reyes</dc:creator>
  <cp:keywords>ᅟ</cp:keywords>
  <cp:lastModifiedBy>الاء الزهراني Alaa Alzahrani</cp:lastModifiedBy>
  <cp:revision>3</cp:revision>
  <cp:lastPrinted>2017-03-07T13:13:00Z</cp:lastPrinted>
  <dcterms:created xsi:type="dcterms:W3CDTF">2021-06-30T06:42:00Z</dcterms:created>
  <dcterms:modified xsi:type="dcterms:W3CDTF">2021-12-19T14:08:00Z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